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2E9A6" w14:textId="77777777" w:rsidR="007165FA" w:rsidRDefault="007165FA" w:rsidP="00F64690">
      <w:pPr>
        <w:pStyle w:val="BodyText"/>
        <w:jc w:val="right"/>
        <w:rPr>
          <w:b/>
          <w:sz w:val="28"/>
          <w:szCs w:val="28"/>
        </w:rPr>
      </w:pPr>
    </w:p>
    <w:p w14:paraId="079B1D11" w14:textId="5EFD9751" w:rsidR="00CC47C2" w:rsidRPr="001478A7" w:rsidRDefault="00F64690" w:rsidP="00F64690">
      <w:pPr>
        <w:pStyle w:val="BodyText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70968D" wp14:editId="5ECE2B76">
            <wp:extent cx="1574778" cy="657225"/>
            <wp:effectExtent l="0" t="0" r="6985" b="0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89" cy="66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1D12" w14:textId="4A59DD19" w:rsidR="00F8768D" w:rsidRPr="005B5BBB" w:rsidRDefault="00B95A0D" w:rsidP="009F3223">
      <w:pPr>
        <w:pStyle w:val="BodyText"/>
        <w:rPr>
          <w:rFonts w:ascii="Aptos" w:hAnsi="Aptos" w:cstheme="minorHAnsi"/>
          <w:b/>
          <w:sz w:val="28"/>
          <w:szCs w:val="28"/>
        </w:rPr>
      </w:pPr>
      <w:r w:rsidRPr="005B5BBB">
        <w:rPr>
          <w:rFonts w:ascii="Aptos" w:hAnsi="Aptos" w:cstheme="minorHAnsi"/>
          <w:b/>
          <w:sz w:val="28"/>
          <w:szCs w:val="28"/>
        </w:rPr>
        <w:t>Personal Details</w:t>
      </w:r>
      <w:r w:rsidR="009F3223" w:rsidRPr="005B5BBB">
        <w:rPr>
          <w:rFonts w:ascii="Aptos" w:hAnsi="Aptos" w:cstheme="minorHAnsi"/>
          <w:b/>
          <w:sz w:val="28"/>
          <w:szCs w:val="28"/>
        </w:rPr>
        <w:t xml:space="preserve"> Form</w:t>
      </w:r>
    </w:p>
    <w:p w14:paraId="079B1D13" w14:textId="77777777" w:rsidR="009F3223" w:rsidRPr="005B5BBB" w:rsidRDefault="009F3223" w:rsidP="009F3223">
      <w:pPr>
        <w:pStyle w:val="BodyText"/>
        <w:rPr>
          <w:rFonts w:ascii="Aptos" w:hAnsi="Aptos" w:cstheme="minorHAnsi"/>
          <w:szCs w:val="24"/>
        </w:rPr>
      </w:pPr>
    </w:p>
    <w:p w14:paraId="41A33D7E" w14:textId="6EF2F013" w:rsidR="0075164E" w:rsidRPr="005B5BBB" w:rsidRDefault="0075164E" w:rsidP="00393B04">
      <w:pPr>
        <w:rPr>
          <w:rFonts w:ascii="Aptos" w:hAnsi="Aptos" w:cstheme="minorHAnsi"/>
        </w:rPr>
      </w:pPr>
      <w:r w:rsidRPr="005B5BBB">
        <w:rPr>
          <w:rFonts w:ascii="Aptos" w:hAnsi="Aptos" w:cstheme="minorHAnsi"/>
        </w:rPr>
        <w:t xml:space="preserve">When we receive your application, </w:t>
      </w:r>
      <w:proofErr w:type="gramStart"/>
      <w:r w:rsidRPr="005B5BBB">
        <w:rPr>
          <w:rFonts w:ascii="Aptos" w:hAnsi="Aptos" w:cstheme="minorHAnsi"/>
        </w:rPr>
        <w:t>this personal details</w:t>
      </w:r>
      <w:proofErr w:type="gramEnd"/>
      <w:r w:rsidR="00D40BC7" w:rsidRPr="005B5BBB">
        <w:rPr>
          <w:rFonts w:ascii="Aptos" w:hAnsi="Aptos" w:cstheme="minorHAnsi"/>
        </w:rPr>
        <w:t xml:space="preserve"> </w:t>
      </w:r>
      <w:r w:rsidR="00F44E48" w:rsidRPr="005B5BBB">
        <w:rPr>
          <w:rFonts w:ascii="Aptos" w:hAnsi="Aptos" w:cstheme="minorHAnsi"/>
        </w:rPr>
        <w:t xml:space="preserve">form </w:t>
      </w:r>
      <w:r w:rsidR="00D40BC7" w:rsidRPr="005B5BBB">
        <w:rPr>
          <w:rFonts w:ascii="Aptos" w:hAnsi="Aptos" w:cstheme="minorHAnsi"/>
        </w:rPr>
        <w:t xml:space="preserve">will be separated from your application form.  </w:t>
      </w:r>
      <w:r w:rsidR="001A37A4" w:rsidRPr="005B5BBB">
        <w:rPr>
          <w:rFonts w:ascii="Aptos" w:hAnsi="Aptos" w:cstheme="minorHAnsi"/>
        </w:rPr>
        <w:t>It will not</w:t>
      </w:r>
      <w:r w:rsidR="00D40BC7" w:rsidRPr="005B5BBB">
        <w:rPr>
          <w:rFonts w:ascii="Aptos" w:hAnsi="Aptos" w:cstheme="minorHAnsi"/>
        </w:rPr>
        <w:t xml:space="preserve"> be shared with the </w:t>
      </w:r>
      <w:r w:rsidR="000D7A32" w:rsidRPr="005B5BBB">
        <w:rPr>
          <w:rFonts w:ascii="Aptos" w:hAnsi="Aptos" w:cstheme="minorHAnsi"/>
        </w:rPr>
        <w:t xml:space="preserve">shortlisting </w:t>
      </w:r>
      <w:r w:rsidR="007A7D94" w:rsidRPr="005B5BBB">
        <w:rPr>
          <w:rFonts w:ascii="Aptos" w:hAnsi="Aptos" w:cstheme="minorHAnsi"/>
        </w:rPr>
        <w:t xml:space="preserve">/ interview </w:t>
      </w:r>
      <w:r w:rsidR="000D7A32" w:rsidRPr="005B5BBB">
        <w:rPr>
          <w:rFonts w:ascii="Aptos" w:hAnsi="Aptos" w:cstheme="minorHAnsi"/>
        </w:rPr>
        <w:t>panel</w:t>
      </w:r>
      <w:r w:rsidR="003E7C26" w:rsidRPr="005B5BBB">
        <w:rPr>
          <w:rFonts w:ascii="Aptos" w:hAnsi="Aptos" w:cstheme="minorHAnsi"/>
        </w:rPr>
        <w:t>.</w:t>
      </w:r>
      <w:r w:rsidR="003E24CC" w:rsidRPr="005B5BBB">
        <w:rPr>
          <w:rFonts w:ascii="Aptos" w:hAnsi="Aptos" w:cstheme="minorHAnsi"/>
        </w:rPr>
        <w:t xml:space="preserve">  Nor will they see your </w:t>
      </w:r>
      <w:proofErr w:type="gramStart"/>
      <w:r w:rsidR="003E24CC" w:rsidRPr="005B5BBB">
        <w:rPr>
          <w:rFonts w:ascii="Aptos" w:hAnsi="Aptos" w:cstheme="minorHAnsi"/>
        </w:rPr>
        <w:t>email</w:t>
      </w:r>
      <w:proofErr w:type="gramEnd"/>
      <w:r w:rsidR="003E24CC" w:rsidRPr="005B5BBB">
        <w:rPr>
          <w:rFonts w:ascii="Aptos" w:hAnsi="Aptos" w:cstheme="minorHAnsi"/>
        </w:rPr>
        <w:t xml:space="preserve"> or any covering letter </w:t>
      </w:r>
      <w:r w:rsidR="003E24CC" w:rsidRPr="00103C66">
        <w:rPr>
          <w:rFonts w:ascii="Aptos" w:hAnsi="Aptos" w:cstheme="minorHAnsi"/>
          <w:b/>
          <w:bCs/>
        </w:rPr>
        <w:t>so please include all pertinent information within the application form itself</w:t>
      </w:r>
      <w:r w:rsidR="003E24CC" w:rsidRPr="005B5BBB">
        <w:rPr>
          <w:rFonts w:ascii="Aptos" w:hAnsi="Aptos" w:cstheme="minorHAnsi"/>
        </w:rPr>
        <w:t>.</w:t>
      </w:r>
    </w:p>
    <w:p w14:paraId="24AE7DA1" w14:textId="55165E62" w:rsidR="003E7C26" w:rsidRPr="005B5BBB" w:rsidRDefault="003E7C26" w:rsidP="00393B04">
      <w:pPr>
        <w:rPr>
          <w:rFonts w:ascii="Aptos" w:hAnsi="Aptos" w:cstheme="minorHAnsi"/>
        </w:rPr>
      </w:pPr>
    </w:p>
    <w:p w14:paraId="39F34143" w14:textId="7F9623B7" w:rsidR="003062AD" w:rsidRPr="005B5BBB" w:rsidRDefault="003062AD" w:rsidP="003062AD">
      <w:pPr>
        <w:pStyle w:val="BodyText"/>
        <w:rPr>
          <w:rFonts w:ascii="Aptos" w:hAnsi="Aptos" w:cstheme="minorHAnsi"/>
          <w:b/>
          <w:szCs w:val="24"/>
        </w:rPr>
      </w:pPr>
      <w:r w:rsidRPr="005B5BBB">
        <w:rPr>
          <w:rFonts w:ascii="Aptos" w:hAnsi="Aptos" w:cstheme="minorHAnsi"/>
          <w:szCs w:val="24"/>
        </w:rPr>
        <w:t xml:space="preserve">If you require this form in an alternative </w:t>
      </w:r>
      <w:r w:rsidR="003A7545" w:rsidRPr="005B5BBB">
        <w:rPr>
          <w:rFonts w:ascii="Aptos" w:hAnsi="Aptos" w:cstheme="minorHAnsi"/>
          <w:szCs w:val="24"/>
        </w:rPr>
        <w:t>format,</w:t>
      </w:r>
      <w:r w:rsidRPr="005B5BBB">
        <w:rPr>
          <w:rFonts w:ascii="Aptos" w:hAnsi="Aptos" w:cstheme="minorHAnsi"/>
          <w:szCs w:val="24"/>
        </w:rPr>
        <w:t xml:space="preserve"> please contact </w:t>
      </w:r>
      <w:r w:rsidR="00A430CA" w:rsidRPr="005B5BBB">
        <w:rPr>
          <w:rFonts w:ascii="Aptos" w:hAnsi="Aptos" w:cstheme="minorHAnsi"/>
          <w:szCs w:val="24"/>
        </w:rPr>
        <w:t>Sarah Cockburn</w:t>
      </w:r>
      <w:r w:rsidRPr="005B5BBB">
        <w:rPr>
          <w:rFonts w:ascii="Aptos" w:hAnsi="Aptos" w:cstheme="minorHAnsi"/>
          <w:szCs w:val="24"/>
        </w:rPr>
        <w:t xml:space="preserve"> by calling</w:t>
      </w:r>
      <w:r w:rsidR="00404963" w:rsidRPr="005B5BBB">
        <w:rPr>
          <w:rFonts w:ascii="Aptos" w:hAnsi="Aptos" w:cstheme="minorHAnsi"/>
          <w:szCs w:val="24"/>
        </w:rPr>
        <w:t>/texting</w:t>
      </w:r>
      <w:r w:rsidR="00A430CA" w:rsidRPr="005B5BBB">
        <w:rPr>
          <w:rFonts w:ascii="Aptos" w:hAnsi="Aptos" w:cstheme="minorHAnsi"/>
          <w:szCs w:val="24"/>
        </w:rPr>
        <w:br/>
      </w:r>
      <w:r w:rsidR="00404963" w:rsidRPr="005B5BBB">
        <w:rPr>
          <w:rFonts w:ascii="Aptos" w:hAnsi="Aptos" w:cstheme="minorHAnsi"/>
          <w:b/>
          <w:szCs w:val="24"/>
        </w:rPr>
        <w:t xml:space="preserve">07549 782 794 </w:t>
      </w:r>
      <w:r w:rsidRPr="005B5BBB">
        <w:rPr>
          <w:rFonts w:ascii="Aptos" w:hAnsi="Aptos" w:cstheme="minorHAnsi"/>
          <w:szCs w:val="24"/>
        </w:rPr>
        <w:t xml:space="preserve">or emailing </w:t>
      </w:r>
      <w:r w:rsidR="000C2AB5" w:rsidRPr="005B5BBB">
        <w:rPr>
          <w:rFonts w:ascii="Aptos" w:hAnsi="Aptos" w:cstheme="minorHAnsi"/>
          <w:b/>
          <w:szCs w:val="24"/>
        </w:rPr>
        <w:t>access</w:t>
      </w:r>
      <w:r w:rsidRPr="005B5BBB">
        <w:rPr>
          <w:rFonts w:ascii="Aptos" w:hAnsi="Aptos" w:cstheme="minorHAnsi"/>
          <w:b/>
          <w:szCs w:val="24"/>
        </w:rPr>
        <w:t>@pyramid.org.uk</w:t>
      </w:r>
      <w:r w:rsidRPr="005B5BBB">
        <w:rPr>
          <w:rFonts w:ascii="Aptos" w:hAnsi="Aptos" w:cstheme="minorHAnsi"/>
          <w:szCs w:val="24"/>
        </w:rPr>
        <w:t>.</w:t>
      </w:r>
      <w:r w:rsidRPr="005B5BBB">
        <w:rPr>
          <w:rFonts w:ascii="Aptos" w:hAnsi="Aptos" w:cstheme="minorHAnsi"/>
          <w:b/>
          <w:szCs w:val="24"/>
        </w:rPr>
        <w:t xml:space="preserve">  </w:t>
      </w:r>
    </w:p>
    <w:p w14:paraId="4EA563D2" w14:textId="77777777" w:rsidR="003062AD" w:rsidRPr="005B5BBB" w:rsidRDefault="003062AD" w:rsidP="00393B04">
      <w:pPr>
        <w:rPr>
          <w:rFonts w:ascii="Aptos" w:hAnsi="Aptos" w:cstheme="minorHAnsi"/>
        </w:rPr>
      </w:pPr>
    </w:p>
    <w:p w14:paraId="09C9EA19" w14:textId="1DB737FF" w:rsidR="0075164E" w:rsidRPr="005B5BBB" w:rsidRDefault="00AF7B4C" w:rsidP="00393B04">
      <w:pPr>
        <w:rPr>
          <w:rFonts w:ascii="Aptos" w:hAnsi="Aptos" w:cstheme="minorHAnsi"/>
        </w:rPr>
      </w:pPr>
      <w:r w:rsidRPr="005B5BBB">
        <w:rPr>
          <w:rFonts w:ascii="Aptos" w:hAnsi="Aptos" w:cstheme="minorHAnsi"/>
        </w:rPr>
        <w:t xml:space="preserve">Please email this form, </w:t>
      </w:r>
      <w:r w:rsidR="00510A52" w:rsidRPr="005B5BBB">
        <w:rPr>
          <w:rFonts w:ascii="Aptos" w:hAnsi="Aptos" w:cstheme="minorHAnsi"/>
        </w:rPr>
        <w:t>together</w:t>
      </w:r>
      <w:r w:rsidRPr="005B5BBB">
        <w:rPr>
          <w:rFonts w:ascii="Aptos" w:hAnsi="Aptos" w:cstheme="minorHAnsi"/>
        </w:rPr>
        <w:t xml:space="preserve"> with your completed application form</w:t>
      </w:r>
      <w:r w:rsidR="00A430CA" w:rsidRPr="005B5BBB">
        <w:rPr>
          <w:rFonts w:ascii="Aptos" w:hAnsi="Aptos" w:cstheme="minorHAnsi"/>
        </w:rPr>
        <w:t>,</w:t>
      </w:r>
      <w:r w:rsidRPr="005B5BBB">
        <w:rPr>
          <w:rFonts w:ascii="Aptos" w:hAnsi="Aptos" w:cstheme="minorHAnsi"/>
        </w:rPr>
        <w:t xml:space="preserve"> </w:t>
      </w:r>
      <w:r w:rsidR="00E70B6E" w:rsidRPr="005B5BBB">
        <w:rPr>
          <w:rFonts w:ascii="Aptos" w:hAnsi="Aptos" w:cstheme="minorHAnsi"/>
        </w:rPr>
        <w:t>to:</w:t>
      </w:r>
    </w:p>
    <w:p w14:paraId="4B773D04" w14:textId="77777777" w:rsidR="00AF7B4C" w:rsidRPr="005B5BBB" w:rsidRDefault="00AF7B4C" w:rsidP="00563D32">
      <w:pPr>
        <w:jc w:val="both"/>
        <w:rPr>
          <w:rFonts w:ascii="Aptos" w:hAnsi="Aptos" w:cstheme="minorHAnsi"/>
        </w:rPr>
      </w:pPr>
    </w:p>
    <w:p w14:paraId="079B1D18" w14:textId="0DA78701" w:rsidR="00F8768D" w:rsidRPr="005B5BBB" w:rsidRDefault="00D7636E" w:rsidP="00563D32">
      <w:pPr>
        <w:jc w:val="both"/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>Alice Clayden</w:t>
      </w:r>
      <w:r w:rsidR="00376012" w:rsidRPr="005B5BBB">
        <w:rPr>
          <w:rFonts w:ascii="Aptos" w:hAnsi="Aptos" w:cstheme="minorHAnsi"/>
          <w:sz w:val="28"/>
          <w:szCs w:val="28"/>
        </w:rPr>
        <w:t xml:space="preserve"> at </w:t>
      </w:r>
      <w:r>
        <w:rPr>
          <w:rFonts w:ascii="Aptos" w:hAnsi="Aptos" w:cstheme="minorHAnsi"/>
          <w:b/>
          <w:bCs/>
          <w:sz w:val="28"/>
          <w:szCs w:val="28"/>
        </w:rPr>
        <w:t>info</w:t>
      </w:r>
      <w:r w:rsidR="00376012" w:rsidRPr="005B5BBB">
        <w:rPr>
          <w:rFonts w:ascii="Aptos" w:hAnsi="Aptos" w:cstheme="minorHAnsi"/>
          <w:b/>
          <w:bCs/>
          <w:sz w:val="28"/>
          <w:szCs w:val="28"/>
        </w:rPr>
        <w:t>@pyramid.org.uk</w:t>
      </w:r>
    </w:p>
    <w:p w14:paraId="079B1D19" w14:textId="77777777" w:rsidR="00D20E75" w:rsidRPr="005B5BBB" w:rsidRDefault="00D20E75" w:rsidP="00563D32">
      <w:pPr>
        <w:jc w:val="both"/>
        <w:rPr>
          <w:rFonts w:ascii="Aptos" w:hAnsi="Aptos" w:cstheme="minorHAnsi"/>
        </w:rPr>
      </w:pPr>
    </w:p>
    <w:p w14:paraId="1ECA0DC9" w14:textId="17B64AED" w:rsidR="00EC0EE3" w:rsidRPr="008D1B9A" w:rsidRDefault="00EC0EE3" w:rsidP="00EC0EE3">
      <w:pPr>
        <w:pStyle w:val="BodyText"/>
        <w:spacing w:line="360" w:lineRule="auto"/>
        <w:rPr>
          <w:rFonts w:ascii="Aptos" w:hAnsi="Aptos" w:cstheme="minorHAnsi"/>
          <w:szCs w:val="24"/>
        </w:rPr>
      </w:pPr>
      <w:r w:rsidRPr="008D1B9A">
        <w:rPr>
          <w:rFonts w:ascii="Aptos" w:hAnsi="Aptos" w:cstheme="minorHAnsi"/>
          <w:b/>
          <w:szCs w:val="24"/>
        </w:rPr>
        <w:t xml:space="preserve">CLOSING DATE: </w:t>
      </w:r>
      <w:r w:rsidR="00D7636E">
        <w:rPr>
          <w:rFonts w:ascii="Aptos" w:hAnsi="Aptos" w:cstheme="minorHAnsi"/>
          <w:bCs/>
          <w:szCs w:val="24"/>
        </w:rPr>
        <w:t>Sunday 10 November</w:t>
      </w:r>
      <w:r w:rsidRPr="008D1B9A">
        <w:rPr>
          <w:rFonts w:ascii="Aptos" w:hAnsi="Aptos" w:cstheme="minorHAnsi"/>
          <w:bCs/>
          <w:szCs w:val="24"/>
        </w:rPr>
        <w:t xml:space="preserve"> 2024</w:t>
      </w:r>
    </w:p>
    <w:p w14:paraId="621A08C6" w14:textId="77777777" w:rsidR="003A7545" w:rsidRPr="005B5BBB" w:rsidRDefault="003A7545" w:rsidP="00DD7592">
      <w:pPr>
        <w:pStyle w:val="BodyText"/>
        <w:rPr>
          <w:rFonts w:ascii="Aptos" w:hAnsi="Aptos" w:cstheme="minorHAnsi"/>
          <w:szCs w:val="24"/>
        </w:rPr>
      </w:pPr>
    </w:p>
    <w:p w14:paraId="030B89B4" w14:textId="30050E4C" w:rsidR="003A7545" w:rsidRPr="005B5BBB" w:rsidRDefault="003A7545" w:rsidP="00DD7592">
      <w:pPr>
        <w:pStyle w:val="BodyText"/>
        <w:rPr>
          <w:rFonts w:ascii="Aptos" w:hAnsi="Aptos" w:cstheme="minorHAnsi"/>
          <w:b/>
          <w:bCs/>
          <w:szCs w:val="24"/>
        </w:rPr>
      </w:pPr>
      <w:r w:rsidRPr="005B5BBB">
        <w:rPr>
          <w:rFonts w:ascii="Aptos" w:hAnsi="Aptos" w:cstheme="minorHAnsi"/>
          <w:b/>
          <w:bCs/>
          <w:szCs w:val="24"/>
        </w:rPr>
        <w:t>Your personal details</w:t>
      </w:r>
    </w:p>
    <w:p w14:paraId="079B1D1F" w14:textId="77777777" w:rsidR="00D20E75" w:rsidRPr="005B5BBB" w:rsidRDefault="00D20E75" w:rsidP="00D20E75">
      <w:pPr>
        <w:pStyle w:val="BodyText"/>
        <w:rPr>
          <w:rFonts w:ascii="Aptos" w:hAnsi="Aptos" w:cstheme="minorHAnsi"/>
          <w:b/>
          <w:szCs w:val="24"/>
        </w:rPr>
      </w:pPr>
    </w:p>
    <w:tbl>
      <w:tblPr>
        <w:tblW w:w="10065" w:type="dxa"/>
        <w:tblLook w:val="00A0" w:firstRow="1" w:lastRow="0" w:firstColumn="1" w:lastColumn="0" w:noHBand="0" w:noVBand="0"/>
      </w:tblPr>
      <w:tblGrid>
        <w:gridCol w:w="1526"/>
        <w:gridCol w:w="3685"/>
        <w:gridCol w:w="1134"/>
        <w:gridCol w:w="3720"/>
      </w:tblGrid>
      <w:tr w:rsidR="0095024E" w:rsidRPr="005B5BBB" w14:paraId="079B1D24" w14:textId="77777777" w:rsidTr="000F26C3">
        <w:trPr>
          <w:trHeight w:val="451"/>
        </w:trPr>
        <w:tc>
          <w:tcPr>
            <w:tcW w:w="1526" w:type="dxa"/>
            <w:shd w:val="clear" w:color="auto" w:fill="auto"/>
            <w:vAlign w:val="bottom"/>
          </w:tcPr>
          <w:p w14:paraId="079B1D20" w14:textId="77777777" w:rsidR="0095024E" w:rsidRPr="005B5BBB" w:rsidRDefault="0095024E" w:rsidP="0095024E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  <w:r w:rsidRPr="005B5BBB">
              <w:rPr>
                <w:rFonts w:ascii="Aptos" w:hAnsi="Aptos" w:cstheme="minorHAnsi"/>
                <w:szCs w:val="24"/>
              </w:rPr>
              <w:t>Name: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B1D21" w14:textId="77777777" w:rsidR="0095024E" w:rsidRPr="005B5BBB" w:rsidRDefault="0095024E" w:rsidP="0095024E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79B1D22" w14:textId="59611837" w:rsidR="0095024E" w:rsidRPr="005B5BBB" w:rsidRDefault="0095024E" w:rsidP="0095024E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  <w:r w:rsidRPr="005B5BBB">
              <w:rPr>
                <w:rFonts w:ascii="Aptos" w:hAnsi="Aptos" w:cstheme="minorHAnsi"/>
                <w:szCs w:val="24"/>
              </w:rPr>
              <w:t>Phone: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B1D23" w14:textId="77777777" w:rsidR="0095024E" w:rsidRPr="005B5BBB" w:rsidRDefault="0095024E" w:rsidP="0095024E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95024E" w:rsidRPr="005B5BBB" w14:paraId="079B1D29" w14:textId="77777777" w:rsidTr="0095024E">
        <w:trPr>
          <w:trHeight w:val="451"/>
        </w:trPr>
        <w:tc>
          <w:tcPr>
            <w:tcW w:w="1526" w:type="dxa"/>
            <w:shd w:val="clear" w:color="auto" w:fill="auto"/>
            <w:vAlign w:val="bottom"/>
          </w:tcPr>
          <w:p w14:paraId="079B1D25" w14:textId="77777777" w:rsidR="0095024E" w:rsidRPr="005B5BBB" w:rsidRDefault="0095024E" w:rsidP="0095024E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  <w:r w:rsidRPr="005B5BBB">
              <w:rPr>
                <w:rFonts w:ascii="Aptos" w:hAnsi="Aptos" w:cstheme="minorHAnsi"/>
                <w:szCs w:val="24"/>
              </w:rPr>
              <w:t>Address: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B1D26" w14:textId="77777777" w:rsidR="0095024E" w:rsidRPr="005B5BBB" w:rsidRDefault="0095024E" w:rsidP="0095024E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79B1D27" w14:textId="1EC0AE08" w:rsidR="0095024E" w:rsidRPr="005B5BBB" w:rsidRDefault="0095024E" w:rsidP="0095024E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  <w:r w:rsidRPr="005B5BBB">
              <w:rPr>
                <w:rFonts w:ascii="Aptos" w:hAnsi="Aptos" w:cstheme="minorHAnsi"/>
                <w:szCs w:val="24"/>
              </w:rPr>
              <w:t>Email: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B1D28" w14:textId="77777777" w:rsidR="0095024E" w:rsidRPr="005B5BBB" w:rsidRDefault="0095024E" w:rsidP="0095024E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290683" w:rsidRPr="005B5BBB" w14:paraId="079B1D2E" w14:textId="77777777" w:rsidTr="0095024E">
        <w:trPr>
          <w:trHeight w:val="451"/>
        </w:trPr>
        <w:tc>
          <w:tcPr>
            <w:tcW w:w="1526" w:type="dxa"/>
            <w:shd w:val="clear" w:color="auto" w:fill="auto"/>
            <w:vAlign w:val="bottom"/>
          </w:tcPr>
          <w:p w14:paraId="079B1D2A" w14:textId="77777777" w:rsidR="00290683" w:rsidRPr="005B5BBB" w:rsidRDefault="00290683" w:rsidP="00B25E7D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B1D2B" w14:textId="77777777" w:rsidR="00290683" w:rsidRPr="005B5BBB" w:rsidRDefault="00290683" w:rsidP="00290683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79B1D2C" w14:textId="6C33059C" w:rsidR="00290683" w:rsidRPr="005B5BBB" w:rsidRDefault="00290683" w:rsidP="00B25E7D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B1D2D" w14:textId="77777777" w:rsidR="00290683" w:rsidRPr="005B5BBB" w:rsidRDefault="00290683" w:rsidP="00290683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  <w:tr w:rsidR="00290683" w:rsidRPr="005B5BBB" w14:paraId="079B1D33" w14:textId="77777777" w:rsidTr="0095024E">
        <w:trPr>
          <w:trHeight w:val="451"/>
        </w:trPr>
        <w:tc>
          <w:tcPr>
            <w:tcW w:w="1526" w:type="dxa"/>
            <w:shd w:val="clear" w:color="auto" w:fill="auto"/>
            <w:vAlign w:val="bottom"/>
          </w:tcPr>
          <w:p w14:paraId="079B1D2F" w14:textId="77777777" w:rsidR="00290683" w:rsidRPr="005B5BBB" w:rsidRDefault="00290683" w:rsidP="00B25E7D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B1D30" w14:textId="77777777" w:rsidR="00290683" w:rsidRPr="005B5BBB" w:rsidRDefault="00290683" w:rsidP="00290683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79B1D31" w14:textId="77777777" w:rsidR="00290683" w:rsidRPr="005B5BBB" w:rsidRDefault="00290683" w:rsidP="00B25E7D">
            <w:pPr>
              <w:pStyle w:val="BodyText"/>
              <w:jc w:val="right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14:paraId="079B1D32" w14:textId="77777777" w:rsidR="00290683" w:rsidRPr="005B5BBB" w:rsidRDefault="00290683" w:rsidP="00290683">
            <w:pPr>
              <w:pStyle w:val="BodyText"/>
              <w:rPr>
                <w:rFonts w:ascii="Aptos" w:hAnsi="Aptos" w:cstheme="minorHAnsi"/>
                <w:szCs w:val="24"/>
              </w:rPr>
            </w:pPr>
          </w:p>
        </w:tc>
      </w:tr>
    </w:tbl>
    <w:p w14:paraId="3BE87D09" w14:textId="77777777" w:rsidR="00F54C63" w:rsidRDefault="00F54C63">
      <w:pPr>
        <w:rPr>
          <w:rFonts w:ascii="Aptos" w:hAnsi="Aptos" w:cstheme="minorHAnsi"/>
          <w:b/>
        </w:rPr>
      </w:pPr>
    </w:p>
    <w:p w14:paraId="6111840E" w14:textId="77777777" w:rsidR="00F54C63" w:rsidRPr="005B5BBB" w:rsidRDefault="00F54C63" w:rsidP="00F54C63">
      <w:pPr>
        <w:rPr>
          <w:rFonts w:ascii="Aptos" w:hAnsi="Aptos" w:cstheme="minorHAnsi"/>
        </w:rPr>
      </w:pPr>
      <w:r w:rsidRPr="005B5BBB">
        <w:rPr>
          <w:rFonts w:ascii="Aptos" w:hAnsi="Aptos" w:cstheme="minorHAnsi"/>
          <w:b/>
        </w:rPr>
        <w:t>References</w:t>
      </w:r>
      <w:r w:rsidRPr="005B5BBB">
        <w:rPr>
          <w:rFonts w:ascii="Aptos" w:hAnsi="Aptos" w:cstheme="minorHAnsi"/>
        </w:rPr>
        <w:t xml:space="preserve"> </w:t>
      </w:r>
    </w:p>
    <w:p w14:paraId="7803F95B" w14:textId="77777777" w:rsidR="00F54C63" w:rsidRDefault="00F54C63" w:rsidP="00F54C63">
      <w:pPr>
        <w:rPr>
          <w:rFonts w:ascii="Aptos" w:hAnsi="Aptos" w:cstheme="minorHAnsi"/>
        </w:rPr>
      </w:pPr>
    </w:p>
    <w:p w14:paraId="4B8203F4" w14:textId="77777777" w:rsidR="00F54C63" w:rsidRPr="005B5BBB" w:rsidRDefault="00F54C63" w:rsidP="00F54C63">
      <w:pPr>
        <w:rPr>
          <w:rFonts w:ascii="Aptos" w:hAnsi="Aptos" w:cstheme="minorHAnsi"/>
        </w:rPr>
      </w:pPr>
      <w:r w:rsidRPr="005B5BBB">
        <w:rPr>
          <w:rFonts w:ascii="Aptos" w:hAnsi="Aptos" w:cstheme="minorHAnsi"/>
        </w:rPr>
        <w:t xml:space="preserve">Please give contact details of two people to act as referees. One of these should be your present or most recent employer. </w:t>
      </w:r>
      <w:r>
        <w:rPr>
          <w:rFonts w:ascii="Aptos" w:hAnsi="Aptos" w:cstheme="minorHAnsi"/>
        </w:rPr>
        <w:t xml:space="preserve"> </w:t>
      </w:r>
      <w:r w:rsidRPr="005B5BBB">
        <w:rPr>
          <w:rFonts w:ascii="Aptos" w:hAnsi="Aptos" w:cstheme="minorHAnsi"/>
        </w:rPr>
        <w:t xml:space="preserve">We will not contact your referees unless we want to make a job offer, and we will </w:t>
      </w:r>
      <w:r>
        <w:rPr>
          <w:rFonts w:ascii="Aptos" w:hAnsi="Aptos" w:cstheme="minorHAnsi"/>
        </w:rPr>
        <w:t>check with you</w:t>
      </w:r>
      <w:r w:rsidRPr="005B5BBB">
        <w:rPr>
          <w:rFonts w:ascii="Aptos" w:hAnsi="Aptos" w:cstheme="minorHAnsi"/>
        </w:rPr>
        <w:t xml:space="preserve"> first.</w:t>
      </w:r>
    </w:p>
    <w:p w14:paraId="47A1E22A" w14:textId="6A667D70" w:rsidR="00C452E0" w:rsidRDefault="00C452E0">
      <w:pPr>
        <w:rPr>
          <w:rFonts w:ascii="Aptos" w:hAnsi="Aptos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  <w:gridCol w:w="425"/>
        <w:gridCol w:w="1418"/>
        <w:gridCol w:w="3679"/>
      </w:tblGrid>
      <w:tr w:rsidR="0022105E" w14:paraId="2238918E" w14:textId="77777777" w:rsidTr="00BE7194">
        <w:trPr>
          <w:trHeight w:val="406"/>
        </w:trPr>
        <w:tc>
          <w:tcPr>
            <w:tcW w:w="4673" w:type="dxa"/>
            <w:gridSpan w:val="2"/>
            <w:vAlign w:val="center"/>
          </w:tcPr>
          <w:p w14:paraId="7B9C4241" w14:textId="28F79ABF" w:rsidR="0022105E" w:rsidRPr="00A86507" w:rsidRDefault="00437E70" w:rsidP="00B87963">
            <w:pPr>
              <w:rPr>
                <w:rFonts w:ascii="Aptos" w:hAnsi="Aptos" w:cstheme="minorHAnsi"/>
                <w:b/>
              </w:rPr>
            </w:pPr>
            <w:r w:rsidRPr="00A86507">
              <w:rPr>
                <w:rFonts w:ascii="Aptos" w:hAnsi="Aptos" w:cstheme="minorHAnsi"/>
                <w:b/>
              </w:rPr>
              <w:t>Referee 1</w:t>
            </w:r>
          </w:p>
        </w:tc>
        <w:tc>
          <w:tcPr>
            <w:tcW w:w="425" w:type="dxa"/>
            <w:vAlign w:val="center"/>
          </w:tcPr>
          <w:p w14:paraId="34A6A6E2" w14:textId="77777777" w:rsidR="0022105E" w:rsidRPr="00A86507" w:rsidRDefault="0022105E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785CFBE6" w14:textId="49D1D28D" w:rsidR="0022105E" w:rsidRPr="00A86507" w:rsidRDefault="00437E70" w:rsidP="00B87963">
            <w:pPr>
              <w:rPr>
                <w:rFonts w:ascii="Aptos" w:hAnsi="Aptos" w:cstheme="minorHAnsi"/>
                <w:b/>
              </w:rPr>
            </w:pPr>
            <w:r w:rsidRPr="00A86507">
              <w:rPr>
                <w:rFonts w:ascii="Aptos" w:hAnsi="Aptos" w:cstheme="minorHAnsi"/>
                <w:b/>
              </w:rPr>
              <w:t>Referee 2</w:t>
            </w:r>
          </w:p>
        </w:tc>
      </w:tr>
      <w:tr w:rsidR="00437E70" w14:paraId="4D4D2FA4" w14:textId="77777777" w:rsidTr="00BE7194">
        <w:trPr>
          <w:trHeight w:val="406"/>
        </w:trPr>
        <w:tc>
          <w:tcPr>
            <w:tcW w:w="1413" w:type="dxa"/>
            <w:vAlign w:val="center"/>
          </w:tcPr>
          <w:p w14:paraId="2BAECC3C" w14:textId="54E72142" w:rsidR="00437E70" w:rsidRP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Name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93F1680" w14:textId="02EBD09D" w:rsidR="00437E70" w:rsidRPr="00437E70" w:rsidRDefault="00437E70" w:rsidP="00B87963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425" w:type="dxa"/>
            <w:vAlign w:val="center"/>
          </w:tcPr>
          <w:p w14:paraId="244EEF6A" w14:textId="77777777" w:rsidR="00437E70" w:rsidRPr="00437E70" w:rsidRDefault="00437E70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3367D1F" w14:textId="2A811018" w:rsidR="00437E70" w:rsidRP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Name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034370DB" w14:textId="3903007D" w:rsidR="00437E70" w:rsidRPr="00437E70" w:rsidRDefault="00437E70">
            <w:pPr>
              <w:rPr>
                <w:rFonts w:ascii="Aptos" w:hAnsi="Aptos" w:cstheme="minorHAnsi"/>
                <w:bCs/>
              </w:rPr>
            </w:pPr>
          </w:p>
        </w:tc>
      </w:tr>
      <w:tr w:rsidR="00437E70" w14:paraId="062342BB" w14:textId="77777777" w:rsidTr="00BE7194">
        <w:trPr>
          <w:trHeight w:val="427"/>
        </w:trPr>
        <w:tc>
          <w:tcPr>
            <w:tcW w:w="1413" w:type="dxa"/>
            <w:vAlign w:val="center"/>
          </w:tcPr>
          <w:p w14:paraId="5C848B6F" w14:textId="44A1D319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Company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0953" w14:textId="77777777" w:rsidR="00437E70" w:rsidRPr="00437E70" w:rsidRDefault="00437E70" w:rsidP="00B87963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425" w:type="dxa"/>
            <w:vAlign w:val="center"/>
          </w:tcPr>
          <w:p w14:paraId="0B00937E" w14:textId="77777777" w:rsidR="00437E70" w:rsidRPr="00437E70" w:rsidRDefault="00437E70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026F030" w14:textId="33D8B758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Company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60D929BE" w14:textId="77777777" w:rsidR="00437E70" w:rsidRPr="00437E70" w:rsidRDefault="00437E70">
            <w:pPr>
              <w:rPr>
                <w:rFonts w:ascii="Aptos" w:hAnsi="Aptos" w:cstheme="minorHAnsi"/>
                <w:bCs/>
              </w:rPr>
            </w:pPr>
          </w:p>
        </w:tc>
      </w:tr>
      <w:tr w:rsidR="00437E70" w14:paraId="2A6B60F0" w14:textId="77777777" w:rsidTr="00BE7194">
        <w:trPr>
          <w:trHeight w:val="406"/>
        </w:trPr>
        <w:tc>
          <w:tcPr>
            <w:tcW w:w="1413" w:type="dxa"/>
            <w:vAlign w:val="center"/>
          </w:tcPr>
          <w:p w14:paraId="11FF49A7" w14:textId="1A21BF1A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Address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3568" w14:textId="77777777" w:rsidR="00437E70" w:rsidRPr="00437E70" w:rsidRDefault="00437E70" w:rsidP="00B87963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425" w:type="dxa"/>
            <w:vAlign w:val="center"/>
          </w:tcPr>
          <w:p w14:paraId="214290EE" w14:textId="77777777" w:rsidR="00437E70" w:rsidRPr="00437E70" w:rsidRDefault="00437E70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11BEAC24" w14:textId="61601024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Address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5ADEA4F6" w14:textId="77777777" w:rsidR="00437E70" w:rsidRPr="00437E70" w:rsidRDefault="00437E70">
            <w:pPr>
              <w:rPr>
                <w:rFonts w:ascii="Aptos" w:hAnsi="Aptos" w:cstheme="minorHAnsi"/>
                <w:bCs/>
              </w:rPr>
            </w:pPr>
          </w:p>
        </w:tc>
      </w:tr>
      <w:tr w:rsidR="00437E70" w14:paraId="36200A65" w14:textId="77777777" w:rsidTr="00BE7194">
        <w:trPr>
          <w:trHeight w:val="406"/>
        </w:trPr>
        <w:tc>
          <w:tcPr>
            <w:tcW w:w="1413" w:type="dxa"/>
            <w:vAlign w:val="center"/>
          </w:tcPr>
          <w:p w14:paraId="67D98853" w14:textId="77777777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FBA63" w14:textId="77777777" w:rsidR="00437E70" w:rsidRPr="00437E70" w:rsidRDefault="00437E70" w:rsidP="00B87963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425" w:type="dxa"/>
            <w:vAlign w:val="center"/>
          </w:tcPr>
          <w:p w14:paraId="50AE2076" w14:textId="77777777" w:rsidR="00437E70" w:rsidRPr="00437E70" w:rsidRDefault="00437E70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320270F" w14:textId="77777777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43873C45" w14:textId="77777777" w:rsidR="00437E70" w:rsidRPr="00437E70" w:rsidRDefault="00437E70">
            <w:pPr>
              <w:rPr>
                <w:rFonts w:ascii="Aptos" w:hAnsi="Aptos" w:cstheme="minorHAnsi"/>
                <w:bCs/>
              </w:rPr>
            </w:pPr>
          </w:p>
        </w:tc>
      </w:tr>
      <w:tr w:rsidR="00437E70" w14:paraId="472B45FD" w14:textId="77777777" w:rsidTr="00BE7194">
        <w:trPr>
          <w:trHeight w:val="406"/>
        </w:trPr>
        <w:tc>
          <w:tcPr>
            <w:tcW w:w="1413" w:type="dxa"/>
            <w:vAlign w:val="center"/>
          </w:tcPr>
          <w:p w14:paraId="418E56B4" w14:textId="4A1A9DE9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1A99" w14:textId="77777777" w:rsidR="00437E70" w:rsidRPr="00437E70" w:rsidRDefault="00437E70" w:rsidP="00B87963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425" w:type="dxa"/>
            <w:vAlign w:val="center"/>
          </w:tcPr>
          <w:p w14:paraId="1B8625F1" w14:textId="77777777" w:rsidR="00437E70" w:rsidRPr="00437E70" w:rsidRDefault="00437E70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046A5789" w14:textId="18B31A06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Email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7EACD318" w14:textId="77777777" w:rsidR="00437E70" w:rsidRPr="00437E70" w:rsidRDefault="00437E70">
            <w:pPr>
              <w:rPr>
                <w:rFonts w:ascii="Aptos" w:hAnsi="Aptos" w:cstheme="minorHAnsi"/>
                <w:bCs/>
              </w:rPr>
            </w:pPr>
          </w:p>
        </w:tc>
      </w:tr>
      <w:tr w:rsidR="00437E70" w14:paraId="36C2FB5C" w14:textId="77777777" w:rsidTr="00BE7194">
        <w:trPr>
          <w:trHeight w:val="406"/>
        </w:trPr>
        <w:tc>
          <w:tcPr>
            <w:tcW w:w="1413" w:type="dxa"/>
            <w:vAlign w:val="center"/>
          </w:tcPr>
          <w:p w14:paraId="4FA6DBEE" w14:textId="1461EC53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Phone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01446" w14:textId="77777777" w:rsidR="00437E70" w:rsidRPr="00437E70" w:rsidRDefault="00437E70" w:rsidP="00B87963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425" w:type="dxa"/>
            <w:vAlign w:val="center"/>
          </w:tcPr>
          <w:p w14:paraId="4E26A0F6" w14:textId="77777777" w:rsidR="00437E70" w:rsidRPr="00437E70" w:rsidRDefault="00437E70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3AF9EDE9" w14:textId="25932F7B" w:rsidR="00437E70" w:rsidRDefault="00437E70" w:rsidP="00BE7194">
            <w:pPr>
              <w:jc w:val="right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Phone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2128D6BE" w14:textId="77777777" w:rsidR="00437E70" w:rsidRPr="00437E70" w:rsidRDefault="00437E70">
            <w:pPr>
              <w:rPr>
                <w:rFonts w:ascii="Aptos" w:hAnsi="Aptos" w:cstheme="minorHAnsi"/>
                <w:bCs/>
              </w:rPr>
            </w:pPr>
          </w:p>
        </w:tc>
      </w:tr>
      <w:tr w:rsidR="00B87963" w14:paraId="5D13CA21" w14:textId="77777777" w:rsidTr="00B43D05">
        <w:trPr>
          <w:trHeight w:val="463"/>
        </w:trPr>
        <w:tc>
          <w:tcPr>
            <w:tcW w:w="4673" w:type="dxa"/>
            <w:gridSpan w:val="2"/>
            <w:vAlign w:val="bottom"/>
          </w:tcPr>
          <w:p w14:paraId="19D26D79" w14:textId="2C8F6DFE" w:rsidR="00B87963" w:rsidRPr="00437E70" w:rsidRDefault="00B87963" w:rsidP="00B43D05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Relationship to you:</w:t>
            </w:r>
          </w:p>
        </w:tc>
        <w:tc>
          <w:tcPr>
            <w:tcW w:w="425" w:type="dxa"/>
            <w:vAlign w:val="bottom"/>
          </w:tcPr>
          <w:p w14:paraId="38BE7999" w14:textId="77777777" w:rsidR="00B87963" w:rsidRPr="00437E70" w:rsidRDefault="00B87963" w:rsidP="00B43D05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5097" w:type="dxa"/>
            <w:gridSpan w:val="2"/>
            <w:vAlign w:val="bottom"/>
          </w:tcPr>
          <w:p w14:paraId="39ADD6BC" w14:textId="51267E66" w:rsidR="00B87963" w:rsidRPr="00437E70" w:rsidRDefault="00B87963" w:rsidP="00B43D05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Relationship to you:</w:t>
            </w:r>
          </w:p>
        </w:tc>
      </w:tr>
      <w:tr w:rsidR="00B87963" w14:paraId="3AAD636C" w14:textId="77777777" w:rsidTr="00BE7194">
        <w:trPr>
          <w:trHeight w:val="384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vAlign w:val="center"/>
          </w:tcPr>
          <w:p w14:paraId="03293ED9" w14:textId="77777777" w:rsidR="00B87963" w:rsidRPr="00437E70" w:rsidRDefault="00B87963" w:rsidP="00B87963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425" w:type="dxa"/>
            <w:vAlign w:val="center"/>
          </w:tcPr>
          <w:p w14:paraId="605CB863" w14:textId="77777777" w:rsidR="00B87963" w:rsidRPr="00437E70" w:rsidRDefault="00B87963" w:rsidP="00B87963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5097" w:type="dxa"/>
            <w:gridSpan w:val="2"/>
            <w:tcBorders>
              <w:bottom w:val="single" w:sz="4" w:space="0" w:color="auto"/>
            </w:tcBorders>
            <w:vAlign w:val="center"/>
          </w:tcPr>
          <w:p w14:paraId="775CB58A" w14:textId="77777777" w:rsidR="00B87963" w:rsidRPr="00437E70" w:rsidRDefault="00B87963" w:rsidP="00B87963">
            <w:pPr>
              <w:rPr>
                <w:rFonts w:ascii="Aptos" w:hAnsi="Aptos" w:cstheme="minorHAnsi"/>
                <w:bCs/>
              </w:rPr>
            </w:pPr>
          </w:p>
        </w:tc>
      </w:tr>
    </w:tbl>
    <w:p w14:paraId="729622C3" w14:textId="77777777" w:rsidR="002A17D5" w:rsidRDefault="002A17D5" w:rsidP="00687E91">
      <w:pPr>
        <w:rPr>
          <w:rFonts w:ascii="Aptos" w:hAnsi="Aptos" w:cstheme="minorHAnsi"/>
          <w:b/>
        </w:rPr>
        <w:sectPr w:rsidR="002A17D5" w:rsidSect="00B87963">
          <w:footerReference w:type="even" r:id="rId11"/>
          <w:footerReference w:type="first" r:id="rId12"/>
          <w:pgSz w:w="11907" w:h="16840" w:code="9"/>
          <w:pgMar w:top="425" w:right="851" w:bottom="993" w:left="851" w:header="720" w:footer="511" w:gutter="0"/>
          <w:cols w:space="720"/>
          <w:titlePg/>
          <w:docGrid w:linePitch="326"/>
        </w:sectPr>
      </w:pPr>
    </w:p>
    <w:p w14:paraId="7CC7A05B" w14:textId="77777777" w:rsidR="00504C45" w:rsidRPr="005B5BBB" w:rsidRDefault="00504C45" w:rsidP="00687E91">
      <w:pPr>
        <w:rPr>
          <w:rFonts w:ascii="Aptos" w:hAnsi="Aptos" w:cstheme="minorHAnsi"/>
        </w:rPr>
      </w:pPr>
    </w:p>
    <w:sectPr w:rsidR="00504C45" w:rsidRPr="005B5BBB" w:rsidSect="002A17D5">
      <w:type w:val="continuous"/>
      <w:pgSz w:w="11907" w:h="16840" w:code="9"/>
      <w:pgMar w:top="993" w:right="851" w:bottom="851" w:left="851" w:header="720" w:footer="51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F875C" w14:textId="77777777" w:rsidR="00BD2CAA" w:rsidRDefault="00BD2CAA">
      <w:r>
        <w:separator/>
      </w:r>
    </w:p>
  </w:endnote>
  <w:endnote w:type="continuationSeparator" w:id="0">
    <w:p w14:paraId="4DBA96AB" w14:textId="77777777" w:rsidR="00BD2CAA" w:rsidRDefault="00BD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1D84" w14:textId="77777777" w:rsidR="00B97F4E" w:rsidRPr="00986995" w:rsidRDefault="00B97F4E" w:rsidP="00986995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Company Limited by Guarantee Registration Number 4498181</w:t>
    </w:r>
  </w:p>
  <w:p w14:paraId="079B1D85" w14:textId="77777777" w:rsidR="00B97F4E" w:rsidRPr="00986995" w:rsidRDefault="00B97F4E" w:rsidP="00986995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Registered Charity Number 1094134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1D87" w14:textId="77777777" w:rsidR="001E6F76" w:rsidRPr="00986995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Company Limited by Guarantee Registration Number 4498181</w:t>
    </w:r>
  </w:p>
  <w:p w14:paraId="079B1D88" w14:textId="77777777" w:rsidR="001E6F76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  <w:r w:rsidRPr="00986995">
      <w:rPr>
        <w:rFonts w:ascii="Arial" w:hAnsi="Arial" w:cs="Arial"/>
        <w:sz w:val="16"/>
        <w:szCs w:val="16"/>
      </w:rPr>
      <w:t>Registered Charity Number 1094134</w:t>
    </w:r>
  </w:p>
  <w:p w14:paraId="079B1D89" w14:textId="77777777" w:rsidR="001E6F76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</w:p>
  <w:p w14:paraId="079B1D8A" w14:textId="1518891F" w:rsidR="001E6F76" w:rsidRPr="001E6F76" w:rsidRDefault="001E6F76" w:rsidP="001E6F7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OFFICE USE ONLY </w:t>
    </w:r>
    <w:r w:rsidR="003A7545">
      <w:rPr>
        <w:rFonts w:ascii="Arial" w:hAnsi="Arial" w:cs="Arial"/>
        <w:sz w:val="16"/>
        <w:szCs w:val="16"/>
      </w:rPr>
      <w:t>Application</w:t>
    </w:r>
    <w:r>
      <w:rPr>
        <w:rFonts w:ascii="Arial" w:hAnsi="Arial" w:cs="Arial"/>
        <w:sz w:val="16"/>
        <w:szCs w:val="16"/>
      </w:rPr>
      <w:t xml:space="preserve"> Form Number ___</w:t>
    </w:r>
    <w:r w:rsidR="00E94DC7">
      <w:rPr>
        <w:rFonts w:ascii="Arial" w:hAnsi="Arial" w:cs="Arial"/>
        <w:sz w:val="16"/>
        <w:szCs w:val="16"/>
      </w:rPr>
      <w:t>__</w:t>
    </w:r>
    <w:r>
      <w:rPr>
        <w:rFonts w:ascii="Arial" w:hAnsi="Arial" w:cs="Arial"/>
        <w:sz w:val="16"/>
        <w:szCs w:val="16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8C529" w14:textId="77777777" w:rsidR="00BD2CAA" w:rsidRDefault="00BD2CAA">
      <w:r>
        <w:separator/>
      </w:r>
    </w:p>
  </w:footnote>
  <w:footnote w:type="continuationSeparator" w:id="0">
    <w:p w14:paraId="38325BA6" w14:textId="77777777" w:rsidR="00BD2CAA" w:rsidRDefault="00BD2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17CA"/>
    <w:multiLevelType w:val="hybridMultilevel"/>
    <w:tmpl w:val="8A0435C2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842"/>
    <w:multiLevelType w:val="hybridMultilevel"/>
    <w:tmpl w:val="4CACF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5F89"/>
    <w:multiLevelType w:val="hybridMultilevel"/>
    <w:tmpl w:val="8662F1F6"/>
    <w:lvl w:ilvl="0" w:tplc="C09483A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738B"/>
    <w:multiLevelType w:val="hybridMultilevel"/>
    <w:tmpl w:val="F57C1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4F7C"/>
    <w:multiLevelType w:val="hybridMultilevel"/>
    <w:tmpl w:val="FEB61BA2"/>
    <w:lvl w:ilvl="0" w:tplc="3D52F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D498D"/>
    <w:multiLevelType w:val="hybridMultilevel"/>
    <w:tmpl w:val="C0005E08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A6893"/>
    <w:multiLevelType w:val="hybridMultilevel"/>
    <w:tmpl w:val="25E08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C6F20"/>
    <w:multiLevelType w:val="hybridMultilevel"/>
    <w:tmpl w:val="D28CD650"/>
    <w:lvl w:ilvl="0" w:tplc="BB008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7259"/>
    <w:multiLevelType w:val="hybridMultilevel"/>
    <w:tmpl w:val="3488ACEA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823E4"/>
    <w:multiLevelType w:val="multilevel"/>
    <w:tmpl w:val="134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82D2D"/>
    <w:multiLevelType w:val="hybridMultilevel"/>
    <w:tmpl w:val="C6645D20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B388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AC2286C"/>
    <w:multiLevelType w:val="hybridMultilevel"/>
    <w:tmpl w:val="DB4EBD4E"/>
    <w:lvl w:ilvl="0" w:tplc="C09483A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A0439"/>
    <w:multiLevelType w:val="hybridMultilevel"/>
    <w:tmpl w:val="4CEC78D2"/>
    <w:lvl w:ilvl="0" w:tplc="11704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538343">
    <w:abstractNumId w:val="11"/>
  </w:num>
  <w:num w:numId="2" w16cid:durableId="468128256">
    <w:abstractNumId w:val="9"/>
  </w:num>
  <w:num w:numId="3" w16cid:durableId="990059772">
    <w:abstractNumId w:val="2"/>
  </w:num>
  <w:num w:numId="4" w16cid:durableId="2082364840">
    <w:abstractNumId w:val="12"/>
  </w:num>
  <w:num w:numId="5" w16cid:durableId="1748189983">
    <w:abstractNumId w:val="3"/>
  </w:num>
  <w:num w:numId="6" w16cid:durableId="96800300">
    <w:abstractNumId w:val="1"/>
  </w:num>
  <w:num w:numId="7" w16cid:durableId="1594975945">
    <w:abstractNumId w:val="6"/>
  </w:num>
  <w:num w:numId="8" w16cid:durableId="1682775532">
    <w:abstractNumId w:val="0"/>
  </w:num>
  <w:num w:numId="9" w16cid:durableId="412431986">
    <w:abstractNumId w:val="8"/>
  </w:num>
  <w:num w:numId="10" w16cid:durableId="1093405108">
    <w:abstractNumId w:val="13"/>
  </w:num>
  <w:num w:numId="11" w16cid:durableId="1047098143">
    <w:abstractNumId w:val="5"/>
  </w:num>
  <w:num w:numId="12" w16cid:durableId="1491946602">
    <w:abstractNumId w:val="10"/>
  </w:num>
  <w:num w:numId="13" w16cid:durableId="620109182">
    <w:abstractNumId w:val="7"/>
  </w:num>
  <w:num w:numId="14" w16cid:durableId="8834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BC"/>
    <w:rsid w:val="0003659C"/>
    <w:rsid w:val="000B3FD3"/>
    <w:rsid w:val="000C2AB5"/>
    <w:rsid w:val="000C3803"/>
    <w:rsid w:val="000C522A"/>
    <w:rsid w:val="000D7A32"/>
    <w:rsid w:val="000F26C3"/>
    <w:rsid w:val="00103C66"/>
    <w:rsid w:val="00104440"/>
    <w:rsid w:val="001478A7"/>
    <w:rsid w:val="00150384"/>
    <w:rsid w:val="00170AF5"/>
    <w:rsid w:val="00177D7C"/>
    <w:rsid w:val="00192DEC"/>
    <w:rsid w:val="001A37A4"/>
    <w:rsid w:val="001E6F76"/>
    <w:rsid w:val="0021304F"/>
    <w:rsid w:val="0022105E"/>
    <w:rsid w:val="00224291"/>
    <w:rsid w:val="0022795E"/>
    <w:rsid w:val="002308E1"/>
    <w:rsid w:val="00250679"/>
    <w:rsid w:val="00270F10"/>
    <w:rsid w:val="002745A3"/>
    <w:rsid w:val="00290683"/>
    <w:rsid w:val="002A17D5"/>
    <w:rsid w:val="002C220D"/>
    <w:rsid w:val="002D3588"/>
    <w:rsid w:val="002E06A0"/>
    <w:rsid w:val="003062AD"/>
    <w:rsid w:val="00310717"/>
    <w:rsid w:val="00327434"/>
    <w:rsid w:val="003327DD"/>
    <w:rsid w:val="00353FBC"/>
    <w:rsid w:val="00376012"/>
    <w:rsid w:val="003874A1"/>
    <w:rsid w:val="00393B04"/>
    <w:rsid w:val="003A43D9"/>
    <w:rsid w:val="003A6DEA"/>
    <w:rsid w:val="003A7545"/>
    <w:rsid w:val="003B66F7"/>
    <w:rsid w:val="003C10DA"/>
    <w:rsid w:val="003D11FA"/>
    <w:rsid w:val="003D4F13"/>
    <w:rsid w:val="003E24CC"/>
    <w:rsid w:val="003E7C26"/>
    <w:rsid w:val="00404963"/>
    <w:rsid w:val="00426A7D"/>
    <w:rsid w:val="00433CC4"/>
    <w:rsid w:val="00437E70"/>
    <w:rsid w:val="00452FDB"/>
    <w:rsid w:val="00476972"/>
    <w:rsid w:val="004A1E11"/>
    <w:rsid w:val="004A61B5"/>
    <w:rsid w:val="004C00A0"/>
    <w:rsid w:val="004D1A56"/>
    <w:rsid w:val="004E29B5"/>
    <w:rsid w:val="00504ACD"/>
    <w:rsid w:val="00504C45"/>
    <w:rsid w:val="0050530A"/>
    <w:rsid w:val="00510A52"/>
    <w:rsid w:val="00522C20"/>
    <w:rsid w:val="00527286"/>
    <w:rsid w:val="00545CF3"/>
    <w:rsid w:val="00551F80"/>
    <w:rsid w:val="005550FF"/>
    <w:rsid w:val="005604BD"/>
    <w:rsid w:val="00563D32"/>
    <w:rsid w:val="00571458"/>
    <w:rsid w:val="00594776"/>
    <w:rsid w:val="00594E45"/>
    <w:rsid w:val="005B0D09"/>
    <w:rsid w:val="005B3548"/>
    <w:rsid w:val="005B5BBB"/>
    <w:rsid w:val="005D2DEC"/>
    <w:rsid w:val="005E77E6"/>
    <w:rsid w:val="005F3296"/>
    <w:rsid w:val="00667329"/>
    <w:rsid w:val="0068154A"/>
    <w:rsid w:val="00687E91"/>
    <w:rsid w:val="006F54B4"/>
    <w:rsid w:val="007137B5"/>
    <w:rsid w:val="007165FA"/>
    <w:rsid w:val="00731450"/>
    <w:rsid w:val="0075164E"/>
    <w:rsid w:val="00773EBB"/>
    <w:rsid w:val="00776CAA"/>
    <w:rsid w:val="007927D8"/>
    <w:rsid w:val="007A7D94"/>
    <w:rsid w:val="007E08D8"/>
    <w:rsid w:val="00802039"/>
    <w:rsid w:val="00812953"/>
    <w:rsid w:val="0081404E"/>
    <w:rsid w:val="00814E9A"/>
    <w:rsid w:val="00870D70"/>
    <w:rsid w:val="008A4532"/>
    <w:rsid w:val="008B384E"/>
    <w:rsid w:val="008D6719"/>
    <w:rsid w:val="008E6269"/>
    <w:rsid w:val="009438EE"/>
    <w:rsid w:val="0094398F"/>
    <w:rsid w:val="0095024E"/>
    <w:rsid w:val="0098202F"/>
    <w:rsid w:val="00986995"/>
    <w:rsid w:val="009A3C86"/>
    <w:rsid w:val="009D4EEF"/>
    <w:rsid w:val="009D69B7"/>
    <w:rsid w:val="009F3223"/>
    <w:rsid w:val="009F3FCB"/>
    <w:rsid w:val="00A2272B"/>
    <w:rsid w:val="00A30C57"/>
    <w:rsid w:val="00A430CA"/>
    <w:rsid w:val="00A459E9"/>
    <w:rsid w:val="00A46C6B"/>
    <w:rsid w:val="00A56922"/>
    <w:rsid w:val="00A653F3"/>
    <w:rsid w:val="00A81829"/>
    <w:rsid w:val="00A850DB"/>
    <w:rsid w:val="00A86507"/>
    <w:rsid w:val="00A87E8B"/>
    <w:rsid w:val="00AA7F4F"/>
    <w:rsid w:val="00AF7B4C"/>
    <w:rsid w:val="00B17B04"/>
    <w:rsid w:val="00B23436"/>
    <w:rsid w:val="00B25E7D"/>
    <w:rsid w:val="00B43D05"/>
    <w:rsid w:val="00B4780A"/>
    <w:rsid w:val="00B54691"/>
    <w:rsid w:val="00B81516"/>
    <w:rsid w:val="00B84ED2"/>
    <w:rsid w:val="00B87963"/>
    <w:rsid w:val="00B95A0D"/>
    <w:rsid w:val="00B97F4E"/>
    <w:rsid w:val="00BA0CA2"/>
    <w:rsid w:val="00BB2C62"/>
    <w:rsid w:val="00BB4669"/>
    <w:rsid w:val="00BC5AED"/>
    <w:rsid w:val="00BD2CAA"/>
    <w:rsid w:val="00BD744F"/>
    <w:rsid w:val="00BE7194"/>
    <w:rsid w:val="00BF434B"/>
    <w:rsid w:val="00C026B4"/>
    <w:rsid w:val="00C026F0"/>
    <w:rsid w:val="00C07633"/>
    <w:rsid w:val="00C10C2A"/>
    <w:rsid w:val="00C2119B"/>
    <w:rsid w:val="00C30C41"/>
    <w:rsid w:val="00C44EA9"/>
    <w:rsid w:val="00C452E0"/>
    <w:rsid w:val="00C51D2B"/>
    <w:rsid w:val="00C77CEE"/>
    <w:rsid w:val="00CA1118"/>
    <w:rsid w:val="00CA5E1C"/>
    <w:rsid w:val="00CB277F"/>
    <w:rsid w:val="00CB64D3"/>
    <w:rsid w:val="00CB7E51"/>
    <w:rsid w:val="00CC47C2"/>
    <w:rsid w:val="00CC6EF3"/>
    <w:rsid w:val="00CD41DD"/>
    <w:rsid w:val="00CE1927"/>
    <w:rsid w:val="00D20E75"/>
    <w:rsid w:val="00D356BC"/>
    <w:rsid w:val="00D40BC7"/>
    <w:rsid w:val="00D42B3B"/>
    <w:rsid w:val="00D5713B"/>
    <w:rsid w:val="00D7636E"/>
    <w:rsid w:val="00D91D18"/>
    <w:rsid w:val="00D9570E"/>
    <w:rsid w:val="00DA256D"/>
    <w:rsid w:val="00DD7592"/>
    <w:rsid w:val="00DE40DD"/>
    <w:rsid w:val="00DE6FB3"/>
    <w:rsid w:val="00E02AA3"/>
    <w:rsid w:val="00E0657D"/>
    <w:rsid w:val="00E10B3F"/>
    <w:rsid w:val="00E64538"/>
    <w:rsid w:val="00E70B6E"/>
    <w:rsid w:val="00E71651"/>
    <w:rsid w:val="00E76046"/>
    <w:rsid w:val="00E923F0"/>
    <w:rsid w:val="00E93EB5"/>
    <w:rsid w:val="00E94DC7"/>
    <w:rsid w:val="00EA1061"/>
    <w:rsid w:val="00EA12B4"/>
    <w:rsid w:val="00EC0EE3"/>
    <w:rsid w:val="00EE1888"/>
    <w:rsid w:val="00EF0A49"/>
    <w:rsid w:val="00EF0AE2"/>
    <w:rsid w:val="00EF2B11"/>
    <w:rsid w:val="00EF6994"/>
    <w:rsid w:val="00F12359"/>
    <w:rsid w:val="00F34A48"/>
    <w:rsid w:val="00F44D10"/>
    <w:rsid w:val="00F44E48"/>
    <w:rsid w:val="00F5239B"/>
    <w:rsid w:val="00F54C63"/>
    <w:rsid w:val="00F64690"/>
    <w:rsid w:val="00F8768D"/>
    <w:rsid w:val="00FA48E0"/>
    <w:rsid w:val="00FF5D4D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B1D10"/>
  <w15:docId w15:val="{A831732C-CAF6-4829-A301-504D0AA5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C41"/>
    <w:rPr>
      <w:sz w:val="24"/>
      <w:szCs w:val="24"/>
    </w:rPr>
  </w:style>
  <w:style w:type="paragraph" w:styleId="Heading1">
    <w:name w:val="heading 1"/>
    <w:basedOn w:val="Normal"/>
    <w:next w:val="Normal"/>
    <w:qFormat/>
    <w:rsid w:val="00870D70"/>
    <w:pPr>
      <w:keepNext/>
      <w:outlineLvl w:val="0"/>
    </w:pPr>
    <w:rPr>
      <w:rFonts w:ascii="Arial" w:hAnsi="Arial"/>
      <w:b/>
      <w:bCs/>
      <w:lang w:eastAsia="en-US"/>
    </w:rPr>
  </w:style>
  <w:style w:type="paragraph" w:styleId="Heading2">
    <w:name w:val="heading 2"/>
    <w:basedOn w:val="Normal"/>
    <w:next w:val="Normal"/>
    <w:qFormat/>
    <w:rsid w:val="00773E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3E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F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64538"/>
    <w:rPr>
      <w:rFonts w:ascii="Arial" w:hAnsi="Arial"/>
      <w:szCs w:val="20"/>
      <w:lang w:eastAsia="en-US"/>
    </w:rPr>
  </w:style>
  <w:style w:type="paragraph" w:styleId="BodyText2">
    <w:name w:val="Body Text 2"/>
    <w:basedOn w:val="Normal"/>
    <w:rsid w:val="00E64538"/>
    <w:rPr>
      <w:rFonts w:ascii="Arial" w:hAnsi="Arial"/>
      <w:sz w:val="22"/>
      <w:szCs w:val="20"/>
      <w:lang w:eastAsia="en-US"/>
    </w:rPr>
  </w:style>
  <w:style w:type="character" w:styleId="Hyperlink">
    <w:name w:val="Hyperlink"/>
    <w:rsid w:val="00B97F4E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DD759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raining\Training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F43399A0E4D4DA5929902A5929E4A" ma:contentTypeVersion="19" ma:contentTypeDescription="Create a new document." ma:contentTypeScope="" ma:versionID="4e8d5e43c418c2c931a8f8c4f97aa078">
  <xsd:schema xmlns:xsd="http://www.w3.org/2001/XMLSchema" xmlns:xs="http://www.w3.org/2001/XMLSchema" xmlns:p="http://schemas.microsoft.com/office/2006/metadata/properties" xmlns:ns2="7e74182f-7f89-4e30-9959-890c20aceefc" xmlns:ns3="b1bb74ad-9c74-4db3-bcff-a1096402bb54" targetNamespace="http://schemas.microsoft.com/office/2006/metadata/properties" ma:root="true" ma:fieldsID="e7db4ccc0e2e3b522cd2b86f59a44205" ns2:_="" ns3:_="">
    <xsd:import namespace="7e74182f-7f89-4e30-9959-890c20aceefc"/>
    <xsd:import namespace="b1bb74ad-9c74-4db3-bcff-a1096402b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182f-7f89-4e30-9959-890c20ace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a7941-62ef-4a21-bf3a-87a3bc418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b74ad-9c74-4db3-bcff-a1096402b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3a769-1d7c-45fe-a219-e2ab7c0e204b}" ma:internalName="TaxCatchAll" ma:showField="CatchAllData" ma:web="b1bb74ad-9c74-4db3-bcff-a1096402b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4182f-7f89-4e30-9959-890c20aceefc">
      <Terms xmlns="http://schemas.microsoft.com/office/infopath/2007/PartnerControls"/>
    </lcf76f155ced4ddcb4097134ff3c332f>
    <TaxCatchAll xmlns="b1bb74ad-9c74-4db3-bcff-a1096402bb54" xsi:nil="true"/>
  </documentManagement>
</p:properties>
</file>

<file path=customXml/itemProps1.xml><?xml version="1.0" encoding="utf-8"?>
<ds:datastoreItem xmlns:ds="http://schemas.openxmlformats.org/officeDocument/2006/customXml" ds:itemID="{876EE55F-A1AC-4438-B936-18A56652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4182f-7f89-4e30-9959-890c20aceefc"/>
    <ds:schemaRef ds:uri="b1bb74ad-9c74-4db3-bcff-a1096402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5C1DF-6F6D-4676-9C15-274CCB5E6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C7535-4A89-4374-8298-9B201E67EE0F}">
  <ds:schemaRefs>
    <ds:schemaRef ds:uri="http://schemas.microsoft.com/office/2006/metadata/properties"/>
    <ds:schemaRef ds:uri="http://schemas.microsoft.com/office/infopath/2007/PartnerControls"/>
    <ds:schemaRef ds:uri="7e74182f-7f89-4e30-9959-890c20aceefc"/>
    <ds:schemaRef ds:uri="b1bb74ad-9c74-4db3-bcff-a1096402bb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 Letterhead</Template>
  <TotalTime>9</TotalTime>
  <Pages>1</Pages>
  <Words>164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 Care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Cockburn</dc:creator>
  <cp:lastModifiedBy>Sarah Cockburn</cp:lastModifiedBy>
  <cp:revision>12</cp:revision>
  <cp:lastPrinted>2010-06-30T12:21:00Z</cp:lastPrinted>
  <dcterms:created xsi:type="dcterms:W3CDTF">2024-10-11T07:54:00Z</dcterms:created>
  <dcterms:modified xsi:type="dcterms:W3CDTF">2024-10-11T08:03:00Z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0x01010014DF43399A0E4D4DA5929902A5929E4A</vt:lpwstr>
  </property>
  <property fmtid="{D5CDD505-2E9C-101B-9397-08002B2CF9AE}" pid="3" name="MediaServiceImageTags">
    <vt:lpwstr/>
  </property>
</Properties>
</file>